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770"/>
        <w:gridCol w:w="3467"/>
        <w:gridCol w:w="2199"/>
        <w:gridCol w:w="586"/>
        <w:gridCol w:w="584"/>
        <w:gridCol w:w="732"/>
        <w:gridCol w:w="1114"/>
      </w:tblGrid>
      <w:tr w:rsidR="005B0F2F" w:rsidRPr="005B0F2F" w14:paraId="3FE47381" w14:textId="77777777" w:rsidTr="005B0F2F">
        <w:trPr>
          <w:trHeight w:val="156"/>
        </w:trPr>
        <w:tc>
          <w:tcPr>
            <w:tcW w:w="5000" w:type="pct"/>
            <w:gridSpan w:val="8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957FF2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  <w:lang w:val="es-CO" w:eastAsia="es-CO"/>
              </w:rPr>
              <w:t xml:space="preserve">PRE-CONTRACTUAL                                          </w:t>
            </w:r>
          </w:p>
        </w:tc>
      </w:tr>
      <w:tr w:rsidR="005B0F2F" w:rsidRPr="005B0F2F" w14:paraId="2CFC3095" w14:textId="77777777" w:rsidTr="005B0F2F">
        <w:trPr>
          <w:trHeight w:val="108"/>
        </w:trPr>
        <w:tc>
          <w:tcPr>
            <w:tcW w:w="273" w:type="pct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A2FEAEA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No.</w:t>
            </w:r>
          </w:p>
        </w:tc>
        <w:tc>
          <w:tcPr>
            <w:tcW w:w="3219" w:type="pct"/>
            <w:gridSpan w:val="3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B53DEAF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DOCUMENTACIÓN</w:t>
            </w:r>
          </w:p>
        </w:tc>
        <w:tc>
          <w:tcPr>
            <w:tcW w:w="293" w:type="pct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B92CAF2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SI</w:t>
            </w:r>
          </w:p>
        </w:tc>
        <w:tc>
          <w:tcPr>
            <w:tcW w:w="292" w:type="pct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9808AE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NO</w:t>
            </w:r>
          </w:p>
        </w:tc>
        <w:tc>
          <w:tcPr>
            <w:tcW w:w="366" w:type="pct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35E2D8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N/A</w:t>
            </w:r>
          </w:p>
        </w:tc>
        <w:tc>
          <w:tcPr>
            <w:tcW w:w="557" w:type="pct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F04FA1E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N. FOLIO</w:t>
            </w:r>
          </w:p>
        </w:tc>
      </w:tr>
      <w:tr w:rsidR="005B0F2F" w:rsidRPr="005B0F2F" w14:paraId="4140BB57" w14:textId="77777777" w:rsidTr="005B0F2F">
        <w:trPr>
          <w:trHeight w:val="17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1E09C51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0D9C79D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Estudio de Mercado (Si fuere el caso)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DCB9300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5D32CF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171978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DCE5FE0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2267312B" w14:textId="77777777" w:rsidTr="005B0F2F">
        <w:trPr>
          <w:trHeight w:val="17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B5FBD7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2F4554C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Necesidad de contratación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279212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BF96EC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B1C403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5D90A2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6AD87906" w14:textId="77777777" w:rsidTr="005B0F2F">
        <w:trPr>
          <w:trHeight w:val="17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BD5FEA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B986508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Solicitud de CDP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0689548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733DFE4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C212E08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FEFBAA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46C1B749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DA7CBA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93C6B81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de Disponibilidad Presupuestal - CDP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DF529A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14BB3D2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03E7C6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837FBB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410BA5DC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0A150C0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7A39870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Estudio Previo (Debidamente firmado)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A1BCD7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7A71538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FE5D2E4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ED874F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331669E0" w14:textId="77777777" w:rsidTr="005B0F2F">
        <w:trPr>
          <w:trHeight w:val="227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6E6AE0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AAE4857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 xml:space="preserve">Certificado de Insuficiencia de personal de planta (firmada por Jefe de Recursos Humanos) </w:t>
            </w: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(Si fuere el caso)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B19DB5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A00791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F33259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83562A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7113234B" w14:textId="77777777" w:rsidTr="005B0F2F">
        <w:trPr>
          <w:trHeight w:val="17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DE87BA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ADDC316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Propuesta Técnica y Económica (Firmada)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8920D0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60A2D1D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F71A97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6803F8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76AA695E" w14:textId="77777777" w:rsidTr="005B0F2F">
        <w:trPr>
          <w:trHeight w:val="351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63DE5F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FACEA90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Hoja de Vida inscrita al SIGEP con Anexos (P. Natural) / Certificado de Existencias y Representación Legal (P. Jurídica) Decreto 1083, articulo 2.2.17.10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7AF4D02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B2A367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D7967D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591D522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193441FA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2992A4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8F75AEE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de Idoneidad y experiencia (firmada por Responsable Técnico)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468295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B06C70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E0DF18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7F83C7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1B901C8E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4D3D5C3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10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DBC4752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Fotocopia Cédula de Ciudadanía (P.N. - R/Legal)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B08F871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22FF738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52BF5F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287B74F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4CC4BB8F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2A438AD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11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11EE417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Tarjeta Profesional (si fuere el caso)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9213CBF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B2435A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72AAEA4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B7AB02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22F16C5A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25C2C4D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12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51C472A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de Alturas (si fuere el caso)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8E2CAC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F8A412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5F287F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4566F1D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617521F6" w14:textId="77777777" w:rsidTr="005B0F2F">
        <w:trPr>
          <w:trHeight w:val="17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2D670B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7AFFDC5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Licencia de conducción (si fuere el caso)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5A732C0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A52D4D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6BBA42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7945B0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4BFCC5F8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5A4D55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14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F98ADC3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Certificado de Libertad y tradición (Contratos de Arrendamiento)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F4EFF2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49FA25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B2379E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B09A49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06D6443D" w14:textId="77777777" w:rsidTr="005B0F2F">
        <w:trPr>
          <w:trHeight w:val="558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B439801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15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B2B4132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Procuraduría (Antecedentes Disciplinarios P.N / P.J.)</w:t>
            </w:r>
          </w:p>
          <w:tbl>
            <w:tblPr>
              <w:tblStyle w:val="Tablaconcuadrcu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</w:tblGrid>
            <w:tr w:rsidR="005B0F2F" w:rsidRPr="005B0F2F" w14:paraId="5E1F116E" w14:textId="77777777" w:rsidTr="00B85C7B">
              <w:trPr>
                <w:trHeight w:val="57"/>
              </w:trPr>
              <w:tc>
                <w:tcPr>
                  <w:tcW w:w="562" w:type="dxa"/>
                </w:tcPr>
                <w:p w14:paraId="3570E50B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DIA</w:t>
                  </w:r>
                </w:p>
              </w:tc>
              <w:tc>
                <w:tcPr>
                  <w:tcW w:w="562" w:type="dxa"/>
                </w:tcPr>
                <w:p w14:paraId="470FB495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MES</w:t>
                  </w:r>
                </w:p>
              </w:tc>
              <w:tc>
                <w:tcPr>
                  <w:tcW w:w="562" w:type="dxa"/>
                </w:tcPr>
                <w:p w14:paraId="408F8CF3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AÑO</w:t>
                  </w:r>
                </w:p>
              </w:tc>
            </w:tr>
            <w:tr w:rsidR="005B0F2F" w:rsidRPr="005B0F2F" w14:paraId="4D44B4DE" w14:textId="77777777" w:rsidTr="00B85C7B">
              <w:trPr>
                <w:trHeight w:val="122"/>
              </w:trPr>
              <w:tc>
                <w:tcPr>
                  <w:tcW w:w="562" w:type="dxa"/>
                </w:tcPr>
                <w:p w14:paraId="68EC89EA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5573D7DC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582CE471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5FDB7F1D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2A86CE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266ACF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80556E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FE45D25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2F3351C4" w14:textId="77777777" w:rsidTr="005B0F2F">
        <w:trPr>
          <w:trHeight w:val="548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5048BEF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16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A793D5E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Contraloría (Antecedentes Fiscales P.N / P.J.)</w:t>
            </w:r>
          </w:p>
          <w:tbl>
            <w:tblPr>
              <w:tblStyle w:val="Tablaconcuadrcu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</w:tblGrid>
            <w:tr w:rsidR="005B0F2F" w:rsidRPr="005B0F2F" w14:paraId="14C6646D" w14:textId="77777777" w:rsidTr="00B85C7B">
              <w:trPr>
                <w:trHeight w:val="105"/>
              </w:trPr>
              <w:tc>
                <w:tcPr>
                  <w:tcW w:w="562" w:type="dxa"/>
                </w:tcPr>
                <w:p w14:paraId="18342E6B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DIA</w:t>
                  </w:r>
                </w:p>
              </w:tc>
              <w:tc>
                <w:tcPr>
                  <w:tcW w:w="562" w:type="dxa"/>
                </w:tcPr>
                <w:p w14:paraId="24E58EAC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MES</w:t>
                  </w:r>
                </w:p>
              </w:tc>
              <w:tc>
                <w:tcPr>
                  <w:tcW w:w="562" w:type="dxa"/>
                </w:tcPr>
                <w:p w14:paraId="159F211F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AÑO</w:t>
                  </w:r>
                </w:p>
              </w:tc>
            </w:tr>
            <w:tr w:rsidR="005B0F2F" w:rsidRPr="005B0F2F" w14:paraId="44043D52" w14:textId="77777777" w:rsidTr="00B85C7B">
              <w:trPr>
                <w:trHeight w:val="122"/>
              </w:trPr>
              <w:tc>
                <w:tcPr>
                  <w:tcW w:w="562" w:type="dxa"/>
                </w:tcPr>
                <w:p w14:paraId="1A076BFD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29C679D7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3E3CF809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71B15AA3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BEF15FA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E2AEDE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FF5F88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A4C6109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466E0B9C" w14:textId="77777777" w:rsidTr="005B0F2F">
        <w:trPr>
          <w:trHeight w:val="548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ED4883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17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A7AB924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Policía Nacional (Antecedentes Judiciales P.N / P.J.)</w:t>
            </w:r>
          </w:p>
          <w:tbl>
            <w:tblPr>
              <w:tblStyle w:val="Tablaconcuadrcu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</w:tblGrid>
            <w:tr w:rsidR="005B0F2F" w:rsidRPr="005B0F2F" w14:paraId="69AD7C2A" w14:textId="77777777" w:rsidTr="00B85C7B">
              <w:trPr>
                <w:trHeight w:val="105"/>
              </w:trPr>
              <w:tc>
                <w:tcPr>
                  <w:tcW w:w="562" w:type="dxa"/>
                </w:tcPr>
                <w:p w14:paraId="711D6A06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DIA</w:t>
                  </w:r>
                </w:p>
              </w:tc>
              <w:tc>
                <w:tcPr>
                  <w:tcW w:w="562" w:type="dxa"/>
                </w:tcPr>
                <w:p w14:paraId="1079611E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MES</w:t>
                  </w:r>
                </w:p>
              </w:tc>
              <w:tc>
                <w:tcPr>
                  <w:tcW w:w="562" w:type="dxa"/>
                </w:tcPr>
                <w:p w14:paraId="1B8F75F8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AÑO</w:t>
                  </w:r>
                </w:p>
              </w:tc>
            </w:tr>
            <w:tr w:rsidR="005B0F2F" w:rsidRPr="005B0F2F" w14:paraId="2D5790A6" w14:textId="77777777" w:rsidTr="00B85C7B">
              <w:trPr>
                <w:trHeight w:val="122"/>
              </w:trPr>
              <w:tc>
                <w:tcPr>
                  <w:tcW w:w="562" w:type="dxa"/>
                </w:tcPr>
                <w:p w14:paraId="3F8145A1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5D58FA51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3987E48C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1354F637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D766184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187CE0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1F7006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BD6B1C2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5D4E884D" w14:textId="77777777" w:rsidTr="005B0F2F">
        <w:trPr>
          <w:trHeight w:val="46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6C038FD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18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757092B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Certificado Medidas Correctivas (P.N) Ley 1801 de 2016, articulo 183.</w:t>
            </w:r>
          </w:p>
          <w:tbl>
            <w:tblPr>
              <w:tblStyle w:val="Tablaconcuadrcula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2"/>
              <w:gridCol w:w="562"/>
            </w:tblGrid>
            <w:tr w:rsidR="005B0F2F" w:rsidRPr="005B0F2F" w14:paraId="26CB9E71" w14:textId="77777777" w:rsidTr="00B85C7B">
              <w:trPr>
                <w:trHeight w:val="105"/>
              </w:trPr>
              <w:tc>
                <w:tcPr>
                  <w:tcW w:w="562" w:type="dxa"/>
                </w:tcPr>
                <w:p w14:paraId="01078680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DIA</w:t>
                  </w:r>
                </w:p>
              </w:tc>
              <w:tc>
                <w:tcPr>
                  <w:tcW w:w="562" w:type="dxa"/>
                </w:tcPr>
                <w:p w14:paraId="18BF81BE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MES</w:t>
                  </w:r>
                </w:p>
              </w:tc>
              <w:tc>
                <w:tcPr>
                  <w:tcW w:w="562" w:type="dxa"/>
                </w:tcPr>
                <w:p w14:paraId="05E11412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B0F2F">
                    <w:rPr>
                      <w:rFonts w:ascii="Times New Roman" w:hAnsi="Times New Roman" w:cs="Times New Roman"/>
                      <w:sz w:val="14"/>
                      <w:szCs w:val="14"/>
                    </w:rPr>
                    <w:t>AÑO</w:t>
                  </w:r>
                </w:p>
              </w:tc>
            </w:tr>
            <w:tr w:rsidR="005B0F2F" w:rsidRPr="005B0F2F" w14:paraId="60740D42" w14:textId="77777777" w:rsidTr="00B85C7B">
              <w:trPr>
                <w:trHeight w:val="70"/>
              </w:trPr>
              <w:tc>
                <w:tcPr>
                  <w:tcW w:w="562" w:type="dxa"/>
                </w:tcPr>
                <w:p w14:paraId="6C8A111A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07BF15E9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62" w:type="dxa"/>
                </w:tcPr>
                <w:p w14:paraId="48B84677" w14:textId="77777777" w:rsidR="005B0F2F" w:rsidRPr="005B0F2F" w:rsidRDefault="005B0F2F" w:rsidP="005B0F2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14:paraId="5F2D887F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0DA6313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517C22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B80C59B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629D149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15411468" w14:textId="77777777" w:rsidTr="005B0F2F">
        <w:trPr>
          <w:trHeight w:val="164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8CFE750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19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AE9ACC5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Rut Actualizado (P.N / P.J.)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195F110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04DB11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F8F23E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1625AC5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49B98F3B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CB88F4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20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F5D8B28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Libreta Militar o situación militar definida (Hombres menores 50 años)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2B05AD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298E33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E52506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46E491C8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310C38B3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EB8A1A6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21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C1E47A1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Paz y Salvo Municipal (P.N / P.J.)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0AEBBBC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A6509BD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1338DF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1DA5C1B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456366E8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CE7EA0B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22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80A8FA0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Paz y Salvo EMAC (P.N / P.J.)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834A89E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73597C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E0C9A1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480344F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14A79490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16FB291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23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52227D1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Certificación de afiliación al SSSI (P.N “salud y pensión” / P.J.  “integral”)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A5E26D0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903C1A4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028A6B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2918BA9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32AF53CE" w14:textId="77777777" w:rsidTr="005B0F2F">
        <w:trPr>
          <w:trHeight w:val="164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BFB02B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24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7A445B3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Examen Pre ocupacional (P.N.)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412E3C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3B93DE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487D2D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9B0E78A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791CDCB5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B2EC1E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25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BD294DD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Declaración juramentada de bienes y rentas (P.N)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8A5AE1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715617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A498885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5207322D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437EAA87" w14:textId="77777777" w:rsidTr="005B0F2F">
        <w:trPr>
          <w:trHeight w:val="175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34C0F53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26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77F4E1DA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Certificación bancaria vigente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8896E52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B59F8A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5A54010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F978965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1DA32EA5" w14:textId="77777777" w:rsidTr="00D31C57">
        <w:trPr>
          <w:trHeight w:val="457"/>
        </w:trPr>
        <w:tc>
          <w:tcPr>
            <w:tcW w:w="2392" w:type="pct"/>
            <w:gridSpan w:val="3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14:paraId="6D60D7C7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RESPONSABLE:  SUBGERENTE</w:t>
            </w: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 xml:space="preserve"> OPERATIVO Y AMBIENTAL</w:t>
            </w:r>
          </w:p>
          <w:p w14:paraId="3742EC39" w14:textId="77777777" w:rsidR="005B0F2F" w:rsidRPr="005B0F2F" w:rsidRDefault="005B0F2F" w:rsidP="005B0F2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CRISTHIAN RICARDO LOPEZ CUELLAR</w:t>
            </w:r>
          </w:p>
          <w:p w14:paraId="1D6D1529" w14:textId="77777777" w:rsidR="005B0F2F" w:rsidRPr="005B0F2F" w:rsidRDefault="005B0F2F" w:rsidP="005B0F2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CD1802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Firma: ________________________________________</w:t>
            </w:r>
          </w:p>
        </w:tc>
        <w:tc>
          <w:tcPr>
            <w:tcW w:w="2607" w:type="pct"/>
            <w:gridSpan w:val="5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14:paraId="0C2F976B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 xml:space="preserve">RESPONSABLE: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SUBGERENTE</w:t>
            </w: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 xml:space="preserve"> TALENTO HUMANO Y FINANCIERA</w:t>
            </w:r>
          </w:p>
          <w:p w14:paraId="18D09F9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YOLANDA QUINTERO MONTEALEGRE </w:t>
            </w:r>
          </w:p>
          <w:p w14:paraId="168734C8" w14:textId="77777777" w:rsidR="005B0F2F" w:rsidRPr="005B0F2F" w:rsidRDefault="005B0F2F" w:rsidP="005B0F2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C0096B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Firma: ________________________________________</w:t>
            </w:r>
          </w:p>
        </w:tc>
      </w:tr>
      <w:tr w:rsidR="005B0F2F" w:rsidRPr="005B0F2F" w14:paraId="6FFD5C3F" w14:textId="77777777" w:rsidTr="005B0F2F">
        <w:trPr>
          <w:trHeight w:val="258"/>
        </w:trPr>
        <w:tc>
          <w:tcPr>
            <w:tcW w:w="658" w:type="pct"/>
            <w:gridSpan w:val="2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5CA0E421" w14:textId="77777777" w:rsidR="005B0F2F" w:rsidRPr="00D31C57" w:rsidRDefault="005B0F2F" w:rsidP="005B0F2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84137F3" w14:textId="12B8F522" w:rsidR="00D31C57" w:rsidRPr="00D31C57" w:rsidRDefault="00D31C57" w:rsidP="005B0F2F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734" w:type="pct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190C2E1C" w14:textId="77777777" w:rsidR="005B0F2F" w:rsidRPr="005B0F2F" w:rsidRDefault="005B0F2F" w:rsidP="005B0F2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607" w:type="pct"/>
            <w:gridSpan w:val="5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  <w:vAlign w:val="center"/>
          </w:tcPr>
          <w:p w14:paraId="0351B0EE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62DA066E" w14:textId="77777777" w:rsidTr="005B0F2F">
        <w:trPr>
          <w:trHeight w:val="217"/>
        </w:trPr>
        <w:tc>
          <w:tcPr>
            <w:tcW w:w="5000" w:type="pct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5C8C92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LEGALIZACIÓN</w:t>
            </w:r>
          </w:p>
        </w:tc>
      </w:tr>
      <w:tr w:rsidR="005B0F2F" w:rsidRPr="005B0F2F" w14:paraId="33771AE6" w14:textId="77777777" w:rsidTr="005B0F2F">
        <w:trPr>
          <w:trHeight w:val="206"/>
        </w:trPr>
        <w:tc>
          <w:tcPr>
            <w:tcW w:w="27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1359050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No.</w:t>
            </w:r>
          </w:p>
        </w:tc>
        <w:tc>
          <w:tcPr>
            <w:tcW w:w="3219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EEE2B8C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DOCUMENTACIÓN</w:t>
            </w:r>
          </w:p>
        </w:tc>
        <w:tc>
          <w:tcPr>
            <w:tcW w:w="29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2097592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SI</w:t>
            </w:r>
          </w:p>
        </w:tc>
        <w:tc>
          <w:tcPr>
            <w:tcW w:w="292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FF0487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NO</w:t>
            </w:r>
          </w:p>
        </w:tc>
        <w:tc>
          <w:tcPr>
            <w:tcW w:w="366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018E2C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N/A</w:t>
            </w:r>
          </w:p>
        </w:tc>
        <w:tc>
          <w:tcPr>
            <w:tcW w:w="557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5C00B1D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N. FOLIO</w:t>
            </w:r>
          </w:p>
        </w:tc>
      </w:tr>
      <w:tr w:rsidR="005B0F2F" w:rsidRPr="005B0F2F" w14:paraId="7B360CB7" w14:textId="77777777" w:rsidTr="005B0F2F">
        <w:trPr>
          <w:trHeight w:val="170"/>
        </w:trPr>
        <w:tc>
          <w:tcPr>
            <w:tcW w:w="27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B4FA857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27</w:t>
            </w:r>
          </w:p>
        </w:tc>
        <w:tc>
          <w:tcPr>
            <w:tcW w:w="3219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9FA1A0D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Contrato</w:t>
            </w:r>
          </w:p>
        </w:tc>
        <w:tc>
          <w:tcPr>
            <w:tcW w:w="293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AC635B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107BB3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0A72CD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86FFC7C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765795C9" w14:textId="77777777" w:rsidTr="005B0F2F">
        <w:trPr>
          <w:trHeight w:val="170"/>
        </w:trPr>
        <w:tc>
          <w:tcPr>
            <w:tcW w:w="27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392C96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28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1467208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Registro Presupuestal – RP</w:t>
            </w:r>
          </w:p>
        </w:tc>
        <w:tc>
          <w:tcPr>
            <w:tcW w:w="29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691540D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0526AF0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4DD487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831B774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355FAAF8" w14:textId="77777777" w:rsidTr="005B0F2F">
        <w:trPr>
          <w:trHeight w:val="170"/>
        </w:trPr>
        <w:tc>
          <w:tcPr>
            <w:tcW w:w="27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91A2626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29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B364976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 xml:space="preserve">Pago de Estampillas  </w:t>
            </w:r>
          </w:p>
        </w:tc>
        <w:tc>
          <w:tcPr>
            <w:tcW w:w="29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CACFC8D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361680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AE13807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D2F29B4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4BDAC3A3" w14:textId="77777777" w:rsidTr="005B0F2F">
        <w:trPr>
          <w:trHeight w:val="170"/>
        </w:trPr>
        <w:tc>
          <w:tcPr>
            <w:tcW w:w="27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22EB7FF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30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5558B8D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Pólizas de Garantías  (</w:t>
            </w: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 xml:space="preserve"> Si fuere el caso)</w:t>
            </w:r>
          </w:p>
        </w:tc>
        <w:tc>
          <w:tcPr>
            <w:tcW w:w="29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DD778DC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E448B8E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6AA955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92FDA69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6F0C2B89" w14:textId="77777777" w:rsidTr="005B0F2F">
        <w:trPr>
          <w:trHeight w:val="170"/>
        </w:trPr>
        <w:tc>
          <w:tcPr>
            <w:tcW w:w="27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29027B9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31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F50A014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Aprobación de Póliza de garantías</w:t>
            </w:r>
          </w:p>
        </w:tc>
        <w:tc>
          <w:tcPr>
            <w:tcW w:w="29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319D7C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31772C08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3E100BA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9E5C6E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322DCE0D" w14:textId="77777777" w:rsidTr="005B0F2F">
        <w:trPr>
          <w:trHeight w:val="170"/>
        </w:trPr>
        <w:tc>
          <w:tcPr>
            <w:tcW w:w="27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0EF19A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FB7473A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Certificado de afiliación a riesgos laborales (P.N.)</w:t>
            </w:r>
          </w:p>
        </w:tc>
        <w:tc>
          <w:tcPr>
            <w:tcW w:w="293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25343AB6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FBD2C43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757DF80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126378D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B0F2F" w:rsidRPr="005B0F2F" w14:paraId="4C65EADD" w14:textId="77777777" w:rsidTr="005B0F2F">
        <w:trPr>
          <w:trHeight w:val="170"/>
        </w:trPr>
        <w:tc>
          <w:tcPr>
            <w:tcW w:w="27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2469A8C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  <w:t>33</w:t>
            </w:r>
          </w:p>
        </w:tc>
        <w:tc>
          <w:tcPr>
            <w:tcW w:w="3219" w:type="pct"/>
            <w:gridSpan w:val="3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09A3B954" w14:textId="77777777" w:rsidR="005B0F2F" w:rsidRPr="005B0F2F" w:rsidRDefault="005B0F2F" w:rsidP="005B0F2F">
            <w:pPr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</w:pPr>
            <w:r w:rsidRPr="005B0F2F">
              <w:rPr>
                <w:rFonts w:ascii="Times New Roman" w:eastAsiaTheme="minorEastAsia" w:hAnsi="Times New Roman" w:cs="Times New Roman"/>
                <w:sz w:val="14"/>
                <w:szCs w:val="14"/>
                <w:lang w:val="es-CO" w:eastAsia="es-CO"/>
              </w:rPr>
              <w:t>Acta de inicio</w:t>
            </w:r>
          </w:p>
        </w:tc>
        <w:tc>
          <w:tcPr>
            <w:tcW w:w="293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690979C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  <w:tc>
          <w:tcPr>
            <w:tcW w:w="292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2B91E0EF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6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166F08F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57" w:type="pc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14:paraId="3CB6D068" w14:textId="77777777" w:rsidR="005B0F2F" w:rsidRPr="005B0F2F" w:rsidRDefault="005B0F2F" w:rsidP="005B0F2F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val="es-CO" w:eastAsia="es-CO"/>
              </w:rPr>
            </w:pPr>
          </w:p>
        </w:tc>
      </w:tr>
      <w:tr w:rsidR="005B0F2F" w:rsidRPr="005B0F2F" w14:paraId="45EDFA1F" w14:textId="77777777" w:rsidTr="00D31C57">
        <w:trPr>
          <w:trHeight w:val="399"/>
        </w:trPr>
        <w:tc>
          <w:tcPr>
            <w:tcW w:w="5000" w:type="pct"/>
            <w:gridSpan w:val="8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7CF00C4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sz w:val="14"/>
                <w:szCs w:val="14"/>
              </w:rPr>
              <w:t>RESPONSABLE:  ASESOR JURÍDICO DE CONTRATACIÓN</w:t>
            </w:r>
          </w:p>
          <w:p w14:paraId="20131001" w14:textId="77777777" w:rsidR="005B0F2F" w:rsidRPr="005B0F2F" w:rsidRDefault="005B0F2F" w:rsidP="005B0F2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GREENFELL LOZANO GUERRERO</w:t>
            </w:r>
            <w:r w:rsidRPr="005B0F2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1659A98B" w14:textId="77777777" w:rsidR="005B0F2F" w:rsidRPr="005B0F2F" w:rsidRDefault="005B0F2F" w:rsidP="005B0F2F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8C9EF4C" w14:textId="77777777" w:rsidR="005B0F2F" w:rsidRPr="005B0F2F" w:rsidRDefault="005B0F2F" w:rsidP="005B0F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B0F2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                                                                                     Firma: ________________________________________</w:t>
            </w:r>
          </w:p>
        </w:tc>
      </w:tr>
    </w:tbl>
    <w:p w14:paraId="7836CBCA" w14:textId="46CC4192" w:rsidR="009C3B3B" w:rsidRPr="00D31C57" w:rsidRDefault="009C3B3B" w:rsidP="005B0F2F">
      <w:pPr>
        <w:tabs>
          <w:tab w:val="left" w:pos="2799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935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5B0F2F" w:rsidRPr="005B0F2F" w14:paraId="6C58A4A6" w14:textId="77777777" w:rsidTr="0085434F">
        <w:trPr>
          <w:trHeight w:val="227"/>
        </w:trPr>
        <w:tc>
          <w:tcPr>
            <w:tcW w:w="3119" w:type="dxa"/>
            <w:shd w:val="clear" w:color="auto" w:fill="auto"/>
          </w:tcPr>
          <w:p w14:paraId="7D9F1D1C" w14:textId="77777777" w:rsidR="005B0F2F" w:rsidRPr="005B0F2F" w:rsidRDefault="005B0F2F" w:rsidP="007D38FE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5C2CA86A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>Reviso:</w:t>
            </w:r>
            <w:r w:rsidRPr="005B0F2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845E46B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>Aprobó:</w:t>
            </w:r>
            <w:r w:rsidRPr="005B0F2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B0F2F" w:rsidRPr="005B0F2F" w14:paraId="38E05D3F" w14:textId="77777777" w:rsidTr="0085434F">
        <w:trPr>
          <w:trHeight w:val="227"/>
        </w:trPr>
        <w:tc>
          <w:tcPr>
            <w:tcW w:w="3119" w:type="dxa"/>
            <w:shd w:val="clear" w:color="auto" w:fill="auto"/>
          </w:tcPr>
          <w:p w14:paraId="1FB174F5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>Cargo:</w:t>
            </w:r>
            <w:r w:rsidRPr="005B0F2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5E0B032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>Cargo:</w:t>
            </w:r>
            <w:r w:rsidRPr="005B0F2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47D45C29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 xml:space="preserve">Cargo: </w:t>
            </w:r>
          </w:p>
        </w:tc>
      </w:tr>
      <w:tr w:rsidR="005B0F2F" w:rsidRPr="005B0F2F" w14:paraId="06E5A7C4" w14:textId="77777777" w:rsidTr="00D31C57">
        <w:trPr>
          <w:trHeight w:val="283"/>
        </w:trPr>
        <w:tc>
          <w:tcPr>
            <w:tcW w:w="3119" w:type="dxa"/>
            <w:shd w:val="clear" w:color="auto" w:fill="auto"/>
          </w:tcPr>
          <w:p w14:paraId="12661740" w14:textId="77777777" w:rsidR="005B0F2F" w:rsidRPr="005B0F2F" w:rsidRDefault="005B0F2F" w:rsidP="007D38FE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>Firma:</w:t>
            </w: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7196B229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b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3D3DCCC6" w14:textId="77777777" w:rsidR="005B0F2F" w:rsidRPr="005B0F2F" w:rsidRDefault="005B0F2F" w:rsidP="007D38FE">
            <w:pPr>
              <w:pStyle w:val="Piedepgina"/>
              <w:rPr>
                <w:rFonts w:ascii="Times New Roman" w:hAnsi="Times New Roman"/>
                <w:b/>
                <w:sz w:val="16"/>
                <w:szCs w:val="16"/>
              </w:rPr>
            </w:pPr>
            <w:r w:rsidRPr="005B0F2F">
              <w:rPr>
                <w:rFonts w:ascii="Times New Roman" w:hAnsi="Times New Roman"/>
                <w:b/>
                <w:sz w:val="16"/>
                <w:szCs w:val="16"/>
              </w:rPr>
              <w:t xml:space="preserve">Firma:                            </w:t>
            </w:r>
          </w:p>
        </w:tc>
      </w:tr>
    </w:tbl>
    <w:p w14:paraId="3C25BD52" w14:textId="703C86D3" w:rsidR="005B0F2F" w:rsidRPr="005758B6" w:rsidRDefault="005B0F2F" w:rsidP="00D31C57">
      <w:pPr>
        <w:tabs>
          <w:tab w:val="left" w:pos="3945"/>
        </w:tabs>
        <w:rPr>
          <w:rFonts w:ascii="Times New Roman" w:hAnsi="Times New Roman" w:cs="Times New Roman"/>
        </w:rPr>
      </w:pPr>
    </w:p>
    <w:sectPr w:rsidR="005B0F2F" w:rsidRPr="005758B6" w:rsidSect="00D31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67" w:right="1183" w:bottom="1417" w:left="1276" w:header="73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5EBA9" w14:textId="77777777" w:rsidR="0024254A" w:rsidRDefault="0024254A" w:rsidP="005A7C96">
      <w:pPr>
        <w:spacing w:after="0" w:line="240" w:lineRule="auto"/>
      </w:pPr>
      <w:r>
        <w:separator/>
      </w:r>
    </w:p>
  </w:endnote>
  <w:endnote w:type="continuationSeparator" w:id="0">
    <w:p w14:paraId="124D0D07" w14:textId="77777777" w:rsidR="0024254A" w:rsidRDefault="0024254A" w:rsidP="005A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4A69A" w14:textId="77777777" w:rsidR="001D067B" w:rsidRDefault="001D06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7D0B5" w14:textId="50BAB9F7" w:rsidR="005B0F2F" w:rsidRDefault="005B0F2F">
    <w:pPr>
      <w:pStyle w:val="Piedepgina"/>
    </w:pPr>
    <w:r>
      <w:rPr>
        <w:noProof/>
      </w:rPr>
      <w:drawing>
        <wp:anchor distT="114300" distB="114300" distL="114300" distR="114300" simplePos="0" relativeHeight="251661824" behindDoc="0" locked="0" layoutInCell="1" hidden="0" allowOverlap="1" wp14:anchorId="267D1977" wp14:editId="644F900C">
          <wp:simplePos x="0" y="0"/>
          <wp:positionH relativeFrom="column">
            <wp:posOffset>-819150</wp:posOffset>
          </wp:positionH>
          <wp:positionV relativeFrom="paragraph">
            <wp:posOffset>-180975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451B" w14:textId="77777777" w:rsidR="001D067B" w:rsidRDefault="001D06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99B0" w14:textId="77777777" w:rsidR="0024254A" w:rsidRDefault="0024254A" w:rsidP="005A7C96">
      <w:pPr>
        <w:spacing w:after="0" w:line="240" w:lineRule="auto"/>
      </w:pPr>
      <w:r>
        <w:separator/>
      </w:r>
    </w:p>
  </w:footnote>
  <w:footnote w:type="continuationSeparator" w:id="0">
    <w:p w14:paraId="7AAA9B20" w14:textId="77777777" w:rsidR="0024254A" w:rsidRDefault="0024254A" w:rsidP="005A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A5E3" w14:textId="77777777" w:rsidR="001D067B" w:rsidRDefault="001D06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9" w:type="dxa"/>
      <w:tblInd w:w="21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5386"/>
      <w:gridCol w:w="2835"/>
    </w:tblGrid>
    <w:tr w:rsidR="00D31C57" w:rsidRPr="005B0F2F" w14:paraId="602422B2" w14:textId="77777777" w:rsidTr="00D31C57">
      <w:trPr>
        <w:trHeight w:val="340"/>
      </w:trPr>
      <w:tc>
        <w:tcPr>
          <w:tcW w:w="1418" w:type="dxa"/>
          <w:vMerge w:val="restart"/>
          <w:vAlign w:val="center"/>
        </w:tcPr>
        <w:p w14:paraId="660F66C5" w14:textId="1FF91A6A" w:rsidR="00D31C57" w:rsidRPr="005B0F2F" w:rsidRDefault="00D31C57" w:rsidP="00D9556A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hidden="0" allowOverlap="1" wp14:anchorId="2E9DAFA9" wp14:editId="617CE4CC">
                <wp:simplePos x="0" y="0"/>
                <wp:positionH relativeFrom="column">
                  <wp:posOffset>167640</wp:posOffset>
                </wp:positionH>
                <wp:positionV relativeFrom="paragraph">
                  <wp:posOffset>-27940</wp:posOffset>
                </wp:positionV>
                <wp:extent cx="542925" cy="809625"/>
                <wp:effectExtent l="0" t="0" r="9525" b="9525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65770FC4" w14:textId="77777777" w:rsidR="00D31C57" w:rsidRDefault="00D31C57" w:rsidP="00D31C57">
          <w:pPr>
            <w:pStyle w:val="Ttulo"/>
            <w:rPr>
              <w:sz w:val="21"/>
              <w:szCs w:val="21"/>
            </w:rPr>
          </w:pPr>
          <w:r w:rsidRPr="00A84480">
            <w:rPr>
              <w:sz w:val="21"/>
              <w:szCs w:val="21"/>
            </w:rPr>
            <w:t xml:space="preserve">EMAC S.A E.S.P. </w:t>
          </w:r>
        </w:p>
        <w:p w14:paraId="23A4BD94" w14:textId="4199A1E2" w:rsidR="00D31C57" w:rsidRDefault="00D31C57" w:rsidP="00D31C57">
          <w:pPr>
            <w:pStyle w:val="Ttulo"/>
            <w:rPr>
              <w:sz w:val="21"/>
              <w:szCs w:val="21"/>
            </w:rPr>
          </w:pPr>
          <w:r>
            <w:rPr>
              <w:sz w:val="21"/>
              <w:szCs w:val="21"/>
            </w:rPr>
            <w:t xml:space="preserve">Nit: </w:t>
          </w:r>
          <w:r w:rsidRPr="00A602D9">
            <w:rPr>
              <w:sz w:val="21"/>
              <w:szCs w:val="21"/>
            </w:rPr>
            <w:t>900.168.928-6</w:t>
          </w:r>
        </w:p>
        <w:p w14:paraId="3DE42F19" w14:textId="77777777" w:rsidR="00D31C57" w:rsidRPr="00A84480" w:rsidRDefault="00D31C57" w:rsidP="00D31C57">
          <w:pPr>
            <w:pStyle w:val="Ttulo"/>
            <w:rPr>
              <w:sz w:val="21"/>
              <w:szCs w:val="21"/>
            </w:rPr>
          </w:pPr>
        </w:p>
        <w:p w14:paraId="75BBEAD3" w14:textId="75EF9D4F" w:rsidR="00D31C57" w:rsidRDefault="00D31C57" w:rsidP="006E3CDA">
          <w:pPr>
            <w:jc w:val="center"/>
            <w:rPr>
              <w:rFonts w:ascii="Times New Roman" w:hAnsi="Times New Roman" w:cs="Times New Roman"/>
              <w:b/>
            </w:rPr>
          </w:pPr>
          <w:r w:rsidRPr="00D31C57">
            <w:rPr>
              <w:rFonts w:ascii="Times New Roman" w:hAnsi="Times New Roman" w:cs="Times New Roman"/>
              <w:b/>
            </w:rPr>
            <w:t xml:space="preserve">GESTIÓN CONTRACTUAL </w:t>
          </w:r>
        </w:p>
        <w:p w14:paraId="0472C7A1" w14:textId="77777777" w:rsidR="00D31C57" w:rsidRDefault="00D31C57" w:rsidP="006E3CDA">
          <w:pPr>
            <w:jc w:val="center"/>
            <w:rPr>
              <w:rFonts w:ascii="Times New Roman" w:hAnsi="Times New Roman" w:cs="Times New Roman"/>
              <w:b/>
            </w:rPr>
          </w:pPr>
        </w:p>
        <w:p w14:paraId="22E3F293" w14:textId="4948338A" w:rsidR="00D31C57" w:rsidRPr="005B0F2F" w:rsidRDefault="00D31C57" w:rsidP="00D31C57">
          <w:pPr>
            <w:jc w:val="center"/>
            <w:rPr>
              <w:rFonts w:ascii="Times New Roman" w:hAnsi="Times New Roman" w:cs="Times New Roman"/>
              <w:b/>
            </w:rPr>
          </w:pPr>
          <w:r w:rsidRPr="005B0F2F">
            <w:rPr>
              <w:rFonts w:ascii="Times New Roman" w:hAnsi="Times New Roman" w:cs="Times New Roman"/>
              <w:b/>
            </w:rPr>
            <w:t>LISTA DE CHEQUEO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5B0F2F">
            <w:rPr>
              <w:rFonts w:ascii="Times New Roman" w:hAnsi="Times New Roman" w:cs="Times New Roman"/>
              <w:b/>
            </w:rPr>
            <w:t>CONTRATACIÓN DIRECTA</w:t>
          </w:r>
        </w:p>
      </w:tc>
      <w:tc>
        <w:tcPr>
          <w:tcW w:w="2835" w:type="dxa"/>
          <w:vAlign w:val="center"/>
        </w:tcPr>
        <w:p w14:paraId="1DDDC6E6" w14:textId="1D905213" w:rsidR="00D31C57" w:rsidRPr="005B0F2F" w:rsidRDefault="00D31C57" w:rsidP="00D31C57">
          <w:pPr>
            <w:pStyle w:val="Encabezado"/>
            <w:tabs>
              <w:tab w:val="left" w:pos="975"/>
              <w:tab w:val="left" w:pos="1200"/>
            </w:tabs>
            <w:rPr>
              <w:rFonts w:ascii="Times New Roman" w:hAnsi="Times New Roman" w:cs="Times New Roman"/>
              <w:b/>
            </w:rPr>
          </w:pPr>
          <w:r w:rsidRPr="005B0F2F">
            <w:rPr>
              <w:rFonts w:ascii="Times New Roman" w:hAnsi="Times New Roman" w:cs="Times New Roman"/>
              <w:b/>
            </w:rPr>
            <w:t xml:space="preserve">CODIGO: </w:t>
          </w:r>
          <w:r>
            <w:rPr>
              <w:rFonts w:ascii="Times New Roman" w:hAnsi="Times New Roman" w:cs="Times New Roman"/>
            </w:rPr>
            <w:t>GCO-FO-001</w:t>
          </w:r>
        </w:p>
      </w:tc>
    </w:tr>
    <w:tr w:rsidR="00D31C57" w:rsidRPr="005B0F2F" w14:paraId="5FEB7CD4" w14:textId="77777777" w:rsidTr="00D31C57">
      <w:trPr>
        <w:trHeight w:val="340"/>
      </w:trPr>
      <w:tc>
        <w:tcPr>
          <w:tcW w:w="1418" w:type="dxa"/>
          <w:vMerge/>
          <w:vAlign w:val="center"/>
        </w:tcPr>
        <w:p w14:paraId="6553E8E5" w14:textId="77777777" w:rsidR="00D31C57" w:rsidRPr="005B0F2F" w:rsidRDefault="00D31C57" w:rsidP="00D9556A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386" w:type="dxa"/>
          <w:vMerge/>
          <w:vAlign w:val="center"/>
        </w:tcPr>
        <w:p w14:paraId="5F1A780D" w14:textId="0EC188E1" w:rsidR="00D31C57" w:rsidRPr="005B0F2F" w:rsidRDefault="00D31C57" w:rsidP="005B0F2F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35" w:type="dxa"/>
          <w:vAlign w:val="center"/>
        </w:tcPr>
        <w:p w14:paraId="157C62EB" w14:textId="645D928E" w:rsidR="00D31C57" w:rsidRPr="005B0F2F" w:rsidRDefault="00D31C57" w:rsidP="00D9556A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b/>
            </w:rPr>
          </w:pPr>
          <w:r w:rsidRPr="005B0F2F">
            <w:rPr>
              <w:rFonts w:ascii="Times New Roman" w:hAnsi="Times New Roman" w:cs="Times New Roman"/>
              <w:b/>
            </w:rPr>
            <w:t xml:space="preserve">VERSION: </w:t>
          </w:r>
          <w:r w:rsidR="001D067B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D31C57" w:rsidRPr="005B0F2F" w14:paraId="4C750E60" w14:textId="77777777" w:rsidTr="00D31C57">
      <w:trPr>
        <w:trHeight w:val="283"/>
      </w:trPr>
      <w:tc>
        <w:tcPr>
          <w:tcW w:w="1418" w:type="dxa"/>
          <w:vMerge/>
          <w:vAlign w:val="center"/>
        </w:tcPr>
        <w:p w14:paraId="6820B857" w14:textId="77777777" w:rsidR="00D31C57" w:rsidRPr="005B0F2F" w:rsidRDefault="00D31C57" w:rsidP="00D9556A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386" w:type="dxa"/>
          <w:vMerge/>
          <w:vAlign w:val="center"/>
        </w:tcPr>
        <w:p w14:paraId="4A4CCDF4" w14:textId="5CE49094" w:rsidR="00D31C57" w:rsidRPr="005B0F2F" w:rsidRDefault="00D31C57" w:rsidP="005B0F2F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835" w:type="dxa"/>
          <w:vAlign w:val="center"/>
        </w:tcPr>
        <w:p w14:paraId="7F85D624" w14:textId="122C1E78" w:rsidR="00D31C57" w:rsidRPr="005B0F2F" w:rsidRDefault="00D31C57" w:rsidP="00E62281">
          <w:pPr>
            <w:pStyle w:val="Encabezado"/>
            <w:tabs>
              <w:tab w:val="clear" w:pos="4419"/>
              <w:tab w:val="clear" w:pos="8838"/>
              <w:tab w:val="left" w:pos="975"/>
            </w:tabs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5B0F2F">
            <w:rPr>
              <w:rFonts w:ascii="Times New Roman" w:hAnsi="Times New Roman" w:cs="Times New Roman"/>
              <w:b/>
            </w:rPr>
            <w:t xml:space="preserve">: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D31C57" w:rsidRPr="005B0F2F" w14:paraId="4F190BED" w14:textId="77777777" w:rsidTr="00D31C57">
      <w:trPr>
        <w:trHeight w:val="283"/>
      </w:trPr>
      <w:tc>
        <w:tcPr>
          <w:tcW w:w="1418" w:type="dxa"/>
          <w:vMerge/>
          <w:vAlign w:val="center"/>
        </w:tcPr>
        <w:p w14:paraId="6EBE8B8A" w14:textId="77777777" w:rsidR="00D31C57" w:rsidRPr="005B0F2F" w:rsidRDefault="00D31C57" w:rsidP="00D9556A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386" w:type="dxa"/>
          <w:vMerge/>
          <w:vAlign w:val="center"/>
        </w:tcPr>
        <w:p w14:paraId="1EFC1AFB" w14:textId="77777777" w:rsidR="00D31C57" w:rsidRPr="005B0F2F" w:rsidRDefault="00D31C57" w:rsidP="00D9556A">
          <w:pPr>
            <w:pStyle w:val="Encabezado"/>
            <w:tabs>
              <w:tab w:val="clear" w:pos="4419"/>
              <w:tab w:val="clear" w:pos="8838"/>
              <w:tab w:val="left" w:pos="975"/>
              <w:tab w:val="left" w:pos="1200"/>
              <w:tab w:val="center" w:pos="4420"/>
              <w:tab w:val="right" w:pos="8840"/>
            </w:tabs>
            <w:rPr>
              <w:rFonts w:ascii="Times New Roman" w:hAnsi="Times New Roman" w:cs="Times New Roman"/>
              <w:b/>
            </w:rPr>
          </w:pPr>
        </w:p>
      </w:tc>
      <w:tc>
        <w:tcPr>
          <w:tcW w:w="2835" w:type="dxa"/>
          <w:vAlign w:val="center"/>
        </w:tcPr>
        <w:p w14:paraId="48A3CDC0" w14:textId="7B041485" w:rsidR="00D31C57" w:rsidRPr="005B0F2F" w:rsidRDefault="0024254A" w:rsidP="00D31C57">
          <w:pPr>
            <w:pStyle w:val="Encabezado"/>
            <w:tabs>
              <w:tab w:val="clear" w:pos="4419"/>
              <w:tab w:val="clear" w:pos="8838"/>
            </w:tabs>
            <w:rPr>
              <w:rFonts w:ascii="Times New Roman" w:hAnsi="Times New Roman" w:cs="Times New Roman"/>
              <w:b/>
              <w:bCs/>
            </w:rPr>
          </w:pPr>
          <w:sdt>
            <w:sdtPr>
              <w:rPr>
                <w:rFonts w:ascii="Times New Roman" w:hAnsi="Times New Roman" w:cs="Times New Roman"/>
              </w:rPr>
              <w:id w:val="-1318336367"/>
              <w:docPartObj>
                <w:docPartGallery w:val="Page Numbers (Top of Page)"/>
                <w:docPartUnique/>
              </w:docPartObj>
            </w:sdtPr>
            <w:sdtEndPr/>
            <w:sdtContent>
              <w:r w:rsidR="00D31C57" w:rsidRPr="00D31C57">
                <w:rPr>
                  <w:rFonts w:ascii="Times New Roman" w:hAnsi="Times New Roman" w:cs="Times New Roman"/>
                  <w:b/>
                </w:rPr>
                <w:t>PÁGINA</w:t>
              </w:r>
              <w:r w:rsidR="00D31C57" w:rsidRPr="00D31C57">
                <w:rPr>
                  <w:rFonts w:ascii="Times New Roman" w:hAnsi="Times New Roman" w:cs="Times New Roman"/>
                </w:rPr>
                <w:t xml:space="preserve"> </w:t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instrText>PAGE  \* Arabic  \* MERGEFORMAT</w:instrText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1D067B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="00D31C57" w:rsidRPr="00D31C57">
                <w:rPr>
                  <w:rFonts w:ascii="Times New Roman" w:hAnsi="Times New Roman" w:cs="Times New Roman"/>
                </w:rPr>
                <w:t xml:space="preserve"> de </w:t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instrText>NUMPAGES  \* Arabic  \* MERGEFORMAT</w:instrText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 w:rsidR="001D067B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="00D31C57" w:rsidRPr="00D31C5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sdtContent>
          </w:sdt>
        </w:p>
      </w:tc>
    </w:tr>
  </w:tbl>
  <w:p w14:paraId="3D468EA6" w14:textId="00CE0363" w:rsidR="00676362" w:rsidRPr="0016600A" w:rsidRDefault="005B0F2F" w:rsidP="00D31C57">
    <w:pPr>
      <w:pStyle w:val="Encabezado"/>
      <w:tabs>
        <w:tab w:val="clear" w:pos="4419"/>
        <w:tab w:val="clear" w:pos="8838"/>
        <w:tab w:val="center" w:pos="4420"/>
        <w:tab w:val="right" w:pos="8840"/>
      </w:tabs>
      <w:rPr>
        <w:rFonts w:ascii="Book Antiqua" w:hAnsi="Book Antiqua"/>
        <w:b/>
        <w:sz w:val="6"/>
        <w:szCs w:val="6"/>
      </w:rPr>
    </w:pPr>
    <w:r>
      <w:rPr>
        <w:rFonts w:ascii="Arial" w:eastAsia="Arial" w:hAnsi="Arial" w:cs="Arial"/>
        <w:noProof/>
        <w:sz w:val="24"/>
        <w:szCs w:val="24"/>
      </w:rPr>
      <w:drawing>
        <wp:anchor distT="114300" distB="114300" distL="114300" distR="114300" simplePos="0" relativeHeight="251657216" behindDoc="1" locked="0" layoutInCell="1" hidden="0" allowOverlap="1" wp14:anchorId="45AFCB33" wp14:editId="6FC206AA">
          <wp:simplePos x="0" y="0"/>
          <wp:positionH relativeFrom="page">
            <wp:posOffset>635</wp:posOffset>
          </wp:positionH>
          <wp:positionV relativeFrom="page">
            <wp:posOffset>13335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6B8BA" w14:textId="77777777" w:rsidR="001D067B" w:rsidRDefault="001D06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419"/>
    <w:multiLevelType w:val="hybridMultilevel"/>
    <w:tmpl w:val="DBAA84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FDE"/>
    <w:multiLevelType w:val="hybridMultilevel"/>
    <w:tmpl w:val="756C4A2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15D7"/>
    <w:multiLevelType w:val="hybridMultilevel"/>
    <w:tmpl w:val="D0667212"/>
    <w:lvl w:ilvl="0" w:tplc="BD6A1AC2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i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6A4BBF"/>
    <w:multiLevelType w:val="hybridMultilevel"/>
    <w:tmpl w:val="5502AF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05D1C"/>
    <w:multiLevelType w:val="hybridMultilevel"/>
    <w:tmpl w:val="6FD6D8F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D1FF0"/>
    <w:multiLevelType w:val="hybridMultilevel"/>
    <w:tmpl w:val="7E54EE0A"/>
    <w:lvl w:ilvl="0" w:tplc="2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A6AD5"/>
    <w:multiLevelType w:val="hybridMultilevel"/>
    <w:tmpl w:val="5A76BE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100FF"/>
    <w:multiLevelType w:val="hybridMultilevel"/>
    <w:tmpl w:val="AED21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F23A0"/>
    <w:multiLevelType w:val="hybridMultilevel"/>
    <w:tmpl w:val="EEFCE5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85B65"/>
    <w:multiLevelType w:val="hybridMultilevel"/>
    <w:tmpl w:val="EB7821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64DE4"/>
    <w:multiLevelType w:val="hybridMultilevel"/>
    <w:tmpl w:val="4882F01E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D58AF"/>
    <w:multiLevelType w:val="hybridMultilevel"/>
    <w:tmpl w:val="E2E29A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C620A"/>
    <w:multiLevelType w:val="hybridMultilevel"/>
    <w:tmpl w:val="BBBA5F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4E4AB72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34515F"/>
    <w:multiLevelType w:val="hybridMultilevel"/>
    <w:tmpl w:val="914202BC"/>
    <w:lvl w:ilvl="0" w:tplc="D8BC383A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57"/>
    <w:rsid w:val="000123D2"/>
    <w:rsid w:val="000229AE"/>
    <w:rsid w:val="000265EF"/>
    <w:rsid w:val="00033786"/>
    <w:rsid w:val="000349EC"/>
    <w:rsid w:val="00047650"/>
    <w:rsid w:val="00052719"/>
    <w:rsid w:val="00073990"/>
    <w:rsid w:val="000848E7"/>
    <w:rsid w:val="00086601"/>
    <w:rsid w:val="0009104F"/>
    <w:rsid w:val="0009396F"/>
    <w:rsid w:val="0009649A"/>
    <w:rsid w:val="000A476B"/>
    <w:rsid w:val="000B17A3"/>
    <w:rsid w:val="000C2336"/>
    <w:rsid w:val="00103C6C"/>
    <w:rsid w:val="0016600A"/>
    <w:rsid w:val="00167784"/>
    <w:rsid w:val="001904A1"/>
    <w:rsid w:val="001A19A9"/>
    <w:rsid w:val="001D067B"/>
    <w:rsid w:val="001D292A"/>
    <w:rsid w:val="001D6715"/>
    <w:rsid w:val="001E7560"/>
    <w:rsid w:val="00206EFD"/>
    <w:rsid w:val="00213670"/>
    <w:rsid w:val="0021672C"/>
    <w:rsid w:val="00231501"/>
    <w:rsid w:val="00231DF2"/>
    <w:rsid w:val="0023572F"/>
    <w:rsid w:val="0024254A"/>
    <w:rsid w:val="00262012"/>
    <w:rsid w:val="002649B6"/>
    <w:rsid w:val="00277B2A"/>
    <w:rsid w:val="002968F9"/>
    <w:rsid w:val="002A2BCA"/>
    <w:rsid w:val="002A4774"/>
    <w:rsid w:val="002D2484"/>
    <w:rsid w:val="002E24D6"/>
    <w:rsid w:val="00314530"/>
    <w:rsid w:val="00320DE0"/>
    <w:rsid w:val="00336376"/>
    <w:rsid w:val="00385871"/>
    <w:rsid w:val="003D3EF3"/>
    <w:rsid w:val="003F1249"/>
    <w:rsid w:val="00404955"/>
    <w:rsid w:val="00407600"/>
    <w:rsid w:val="004219D9"/>
    <w:rsid w:val="0042226C"/>
    <w:rsid w:val="004266EE"/>
    <w:rsid w:val="0043044F"/>
    <w:rsid w:val="00453278"/>
    <w:rsid w:val="00485409"/>
    <w:rsid w:val="004B1BFC"/>
    <w:rsid w:val="004D04AB"/>
    <w:rsid w:val="004D3E94"/>
    <w:rsid w:val="004F6A45"/>
    <w:rsid w:val="00504AB5"/>
    <w:rsid w:val="00520419"/>
    <w:rsid w:val="00531A54"/>
    <w:rsid w:val="0054715D"/>
    <w:rsid w:val="005722A0"/>
    <w:rsid w:val="005758B6"/>
    <w:rsid w:val="005869ED"/>
    <w:rsid w:val="005A04CC"/>
    <w:rsid w:val="005A0B7F"/>
    <w:rsid w:val="005A7C96"/>
    <w:rsid w:val="005B0F2F"/>
    <w:rsid w:val="005D0D05"/>
    <w:rsid w:val="005D6381"/>
    <w:rsid w:val="005F3215"/>
    <w:rsid w:val="0060095C"/>
    <w:rsid w:val="00600B46"/>
    <w:rsid w:val="00604EA4"/>
    <w:rsid w:val="00606003"/>
    <w:rsid w:val="00606486"/>
    <w:rsid w:val="00611B34"/>
    <w:rsid w:val="006243B9"/>
    <w:rsid w:val="00676362"/>
    <w:rsid w:val="00681129"/>
    <w:rsid w:val="00694629"/>
    <w:rsid w:val="006A376D"/>
    <w:rsid w:val="006C37D3"/>
    <w:rsid w:val="006D3A9E"/>
    <w:rsid w:val="006E3CDA"/>
    <w:rsid w:val="0070269D"/>
    <w:rsid w:val="00747F86"/>
    <w:rsid w:val="00752757"/>
    <w:rsid w:val="007559A0"/>
    <w:rsid w:val="00762D24"/>
    <w:rsid w:val="00782C08"/>
    <w:rsid w:val="007E6F63"/>
    <w:rsid w:val="00805E86"/>
    <w:rsid w:val="008116C6"/>
    <w:rsid w:val="0085434F"/>
    <w:rsid w:val="00855F25"/>
    <w:rsid w:val="00870521"/>
    <w:rsid w:val="00877326"/>
    <w:rsid w:val="00877FDB"/>
    <w:rsid w:val="0088253A"/>
    <w:rsid w:val="00882C96"/>
    <w:rsid w:val="00886502"/>
    <w:rsid w:val="00896BF3"/>
    <w:rsid w:val="0089756D"/>
    <w:rsid w:val="008A3F63"/>
    <w:rsid w:val="008F5027"/>
    <w:rsid w:val="009014E7"/>
    <w:rsid w:val="009542B7"/>
    <w:rsid w:val="0095627F"/>
    <w:rsid w:val="00984C7B"/>
    <w:rsid w:val="0099495E"/>
    <w:rsid w:val="00997425"/>
    <w:rsid w:val="009A2E4B"/>
    <w:rsid w:val="009A43DA"/>
    <w:rsid w:val="009B50C4"/>
    <w:rsid w:val="009B66A4"/>
    <w:rsid w:val="009C3B3B"/>
    <w:rsid w:val="009C5C6B"/>
    <w:rsid w:val="009F5E3C"/>
    <w:rsid w:val="00A0454A"/>
    <w:rsid w:val="00A155BD"/>
    <w:rsid w:val="00A31DFD"/>
    <w:rsid w:val="00A376EF"/>
    <w:rsid w:val="00A44BB2"/>
    <w:rsid w:val="00A8790F"/>
    <w:rsid w:val="00A91FDC"/>
    <w:rsid w:val="00AA2095"/>
    <w:rsid w:val="00AA7136"/>
    <w:rsid w:val="00AC5CF1"/>
    <w:rsid w:val="00AD43AE"/>
    <w:rsid w:val="00AD62B3"/>
    <w:rsid w:val="00AF61B8"/>
    <w:rsid w:val="00B028BF"/>
    <w:rsid w:val="00B30DB9"/>
    <w:rsid w:val="00B50563"/>
    <w:rsid w:val="00B51B1A"/>
    <w:rsid w:val="00B849BC"/>
    <w:rsid w:val="00BA5479"/>
    <w:rsid w:val="00BB59E8"/>
    <w:rsid w:val="00BD6AD0"/>
    <w:rsid w:val="00BD75F0"/>
    <w:rsid w:val="00BE35A7"/>
    <w:rsid w:val="00BF3B44"/>
    <w:rsid w:val="00BF44F4"/>
    <w:rsid w:val="00BF4F1B"/>
    <w:rsid w:val="00C01102"/>
    <w:rsid w:val="00C15C1C"/>
    <w:rsid w:val="00C35B4E"/>
    <w:rsid w:val="00C558AE"/>
    <w:rsid w:val="00C60467"/>
    <w:rsid w:val="00C84776"/>
    <w:rsid w:val="00CB2004"/>
    <w:rsid w:val="00CD19E7"/>
    <w:rsid w:val="00CE2057"/>
    <w:rsid w:val="00CF1394"/>
    <w:rsid w:val="00D12565"/>
    <w:rsid w:val="00D16BCB"/>
    <w:rsid w:val="00D23973"/>
    <w:rsid w:val="00D31C57"/>
    <w:rsid w:val="00D35453"/>
    <w:rsid w:val="00D362A1"/>
    <w:rsid w:val="00D40BE7"/>
    <w:rsid w:val="00D4470D"/>
    <w:rsid w:val="00D907FB"/>
    <w:rsid w:val="00D9556A"/>
    <w:rsid w:val="00DA56A3"/>
    <w:rsid w:val="00DB161F"/>
    <w:rsid w:val="00DD3933"/>
    <w:rsid w:val="00DE486C"/>
    <w:rsid w:val="00E13490"/>
    <w:rsid w:val="00E47A8B"/>
    <w:rsid w:val="00E50506"/>
    <w:rsid w:val="00E62281"/>
    <w:rsid w:val="00E7035D"/>
    <w:rsid w:val="00EA3FF7"/>
    <w:rsid w:val="00EB607A"/>
    <w:rsid w:val="00EE4B68"/>
    <w:rsid w:val="00EF5182"/>
    <w:rsid w:val="00F071B3"/>
    <w:rsid w:val="00F2048C"/>
    <w:rsid w:val="00F26AB4"/>
    <w:rsid w:val="00F32484"/>
    <w:rsid w:val="00F50030"/>
    <w:rsid w:val="00F57108"/>
    <w:rsid w:val="00F629FF"/>
    <w:rsid w:val="00F70512"/>
    <w:rsid w:val="00F77211"/>
    <w:rsid w:val="00F821CE"/>
    <w:rsid w:val="00FB5691"/>
    <w:rsid w:val="00FB67D1"/>
    <w:rsid w:val="00FD1C7C"/>
    <w:rsid w:val="00FD314B"/>
    <w:rsid w:val="00FE773C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BD0C2"/>
  <w15:docId w15:val="{C1E7EFC0-1FF8-494B-A3AA-0A99DF4E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E13490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7C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C96"/>
  </w:style>
  <w:style w:type="paragraph" w:styleId="Piedepgina">
    <w:name w:val="footer"/>
    <w:basedOn w:val="Normal"/>
    <w:link w:val="PiedepginaCar"/>
    <w:uiPriority w:val="99"/>
    <w:unhideWhenUsed/>
    <w:rsid w:val="005A7C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C96"/>
  </w:style>
  <w:style w:type="character" w:styleId="Hipervnculo">
    <w:name w:val="Hyperlink"/>
    <w:uiPriority w:val="99"/>
    <w:unhideWhenUsed/>
    <w:rsid w:val="005A7C9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C7B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E13490"/>
    <w:rPr>
      <w:rFonts w:ascii="Tahoma" w:eastAsia="Times New Roman" w:hAnsi="Tahoma" w:cs="Times New Roman"/>
      <w:b/>
      <w:sz w:val="2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E13490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13490"/>
    <w:rPr>
      <w:rFonts w:ascii="Arial" w:eastAsia="Times New Roman" w:hAnsi="Arial" w:cs="Times New Roman"/>
      <w:sz w:val="28"/>
      <w:szCs w:val="20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E13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cxmsonormal">
    <w:name w:val="ecxmsonormal"/>
    <w:basedOn w:val="Normal"/>
    <w:rsid w:val="00E1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E13490"/>
    <w:pPr>
      <w:spacing w:after="0" w:line="240" w:lineRule="auto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13490"/>
  </w:style>
  <w:style w:type="paragraph" w:styleId="NormalWeb">
    <w:name w:val="Normal (Web)"/>
    <w:basedOn w:val="Normal"/>
    <w:uiPriority w:val="99"/>
    <w:semiHidden/>
    <w:unhideWhenUsed/>
    <w:rsid w:val="00E13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E1349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34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34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5D0D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locked/>
    <w:rsid w:val="005D0D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E4B68"/>
    <w:pPr>
      <w:spacing w:after="0" w:line="240" w:lineRule="auto"/>
    </w:pPr>
    <w:rPr>
      <w:rFonts w:eastAsiaTheme="minorHAns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D31C5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31C57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I-VAIO\AppData\Roaming\Microsoft\Templates\OFICIOS%20DESPACHO%20DEL%20ALCALDE%20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DESPACHO DEL ALCALDE MEMBRETE.dotx</Template>
  <TotalTime>272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KMI-VAIO</dc:creator>
  <cp:lastModifiedBy>ASISTENTE GERENCIA</cp:lastModifiedBy>
  <cp:revision>44</cp:revision>
  <cp:lastPrinted>2021-11-12T21:08:00Z</cp:lastPrinted>
  <dcterms:created xsi:type="dcterms:W3CDTF">2020-02-07T17:03:00Z</dcterms:created>
  <dcterms:modified xsi:type="dcterms:W3CDTF">2024-06-14T12:57:00Z</dcterms:modified>
</cp:coreProperties>
</file>